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577FA1DA" w:rsidR="4CEA223F" w:rsidRPr="00DE770A" w:rsidRDefault="00F00DF6" w:rsidP="6B27BF20">
      <w:pPr>
        <w:rPr>
          <w:rFonts w:eastAsiaTheme="minorEastAsia"/>
        </w:rPr>
      </w:pPr>
      <w:r w:rsidRPr="00F00DF6">
        <w:rPr>
          <w:rFonts w:eastAsiaTheme="minorEastAsia"/>
        </w:rPr>
        <w:t>Värnamo Innebandyklubb, 828001-0631</w:t>
      </w:r>
      <w:r>
        <w:rPr>
          <w:rFonts w:eastAsiaTheme="minorEastAsia"/>
        </w:rPr>
        <w:t>, Floragatan 4a, nedan kallad föreningen</w:t>
      </w:r>
      <w:r w:rsidR="6B27BF20" w:rsidRPr="6B27BF20">
        <w:rPr>
          <w:rFonts w:eastAsiaTheme="minorEastAsia"/>
        </w:rPr>
        <w:t xml:space="preserve">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14:paraId="45954ACB" w14:textId="77777777" w:rsidR="00F00DF6"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p>
    <w:p w14:paraId="4B05158F" w14:textId="0B632916" w:rsidR="4CEA223F" w:rsidRPr="00D9373B" w:rsidRDefault="002403D6" w:rsidP="0093382B">
      <w:pPr>
        <w:rPr>
          <w:rFonts w:eastAsiaTheme="minorEastAsia" w:cstheme="minorHAnsi"/>
          <w:b/>
          <w:bCs/>
          <w:color w:val="333333"/>
          <w:sz w:val="32"/>
          <w:szCs w:val="32"/>
        </w:rPr>
      </w:pPr>
      <w:bookmarkStart w:id="0" w:name="_GoBack"/>
      <w:bookmarkEnd w:id="0"/>
      <w:r>
        <w:rPr>
          <w:rFonts w:eastAsiaTheme="minorEastAsia" w:cstheme="minorHAnsi"/>
          <w:b/>
          <w:bCs/>
          <w:color w:val="333333"/>
          <w:sz w:val="32"/>
          <w:szCs w:val="32"/>
        </w:rPr>
        <w:lastRenderedPageBreak/>
        <w:br/>
      </w:r>
      <w:r w:rsidR="4CEA223F"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2"/>
      <w:footerReference w:type="default" r:id="rId13"/>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75833500" w:rsidR="007040A5" w:rsidRPr="00AC469D" w:rsidRDefault="00F00DF6" w:rsidP="007040A5">
                          <w:pPr>
                            <w:pStyle w:val="Sidhuvud"/>
                            <w:rPr>
                              <w:sz w:val="20"/>
                              <w:szCs w:val="20"/>
                            </w:rPr>
                          </w:pPr>
                          <w:r>
                            <w:rPr>
                              <w:w w:val="95"/>
                              <w:sz w:val="20"/>
                              <w:szCs w:val="20"/>
                            </w:rPr>
                            <w:t>Värnamo IK</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75833500" w:rsidR="007040A5" w:rsidRPr="00AC469D" w:rsidRDefault="00F00DF6" w:rsidP="007040A5">
                    <w:pPr>
                      <w:pStyle w:val="Sidhuvud"/>
                      <w:rPr>
                        <w:sz w:val="20"/>
                        <w:szCs w:val="20"/>
                      </w:rPr>
                    </w:pPr>
                    <w:r>
                      <w:rPr>
                        <w:w w:val="95"/>
                        <w:sz w:val="20"/>
                        <w:szCs w:val="20"/>
                      </w:rPr>
                      <w:t>Värnamo IK</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0DF6"/>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atainspektione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 ds:uri="26a60150-de19-4102-8dcb-d76cd5ec3ad9"/>
    <ds:schemaRef ds:uri="3f2f59d6-af6c-49ea-999e-f75f0ee57c3a"/>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3AA4B48F</Template>
  <TotalTime>1</TotalTime>
  <Pages>4</Pages>
  <Words>938</Words>
  <Characters>4975</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Administratör</cp:lastModifiedBy>
  <cp:revision>2</cp:revision>
  <dcterms:created xsi:type="dcterms:W3CDTF">2018-05-22T13:48:00Z</dcterms:created>
  <dcterms:modified xsi:type="dcterms:W3CDTF">2018-05-22T13:48:00Z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